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56C43" w14:textId="76876E70" w:rsidR="00761F50" w:rsidRDefault="006B0879" w:rsidP="00E96962">
      <w:pPr>
        <w:pStyle w:val="Title"/>
      </w:pPr>
      <w:bookmarkStart w:id="0" w:name="_GoBack"/>
      <w:bookmarkEnd w:id="0"/>
      <w:r>
        <w:t>Lab 3</w:t>
      </w:r>
      <w:r w:rsidR="009F74C5">
        <w:t xml:space="preserve">: </w:t>
      </w:r>
      <w:r>
        <w:t>Determining the value of an Equilibrium constant</w:t>
      </w:r>
    </w:p>
    <w:p w14:paraId="5874B3B6" w14:textId="77777777" w:rsidR="00004C7F" w:rsidRDefault="00761F50" w:rsidP="00004C7F">
      <w:pPr>
        <w:spacing w:line="240" w:lineRule="auto"/>
        <w:ind w:firstLine="0"/>
        <w:rPr>
          <w:b/>
        </w:rPr>
      </w:pPr>
      <w:r w:rsidRPr="00761F50">
        <w:rPr>
          <w:b/>
        </w:rPr>
        <w:t>Purpose:</w:t>
      </w:r>
    </w:p>
    <w:p w14:paraId="4C45CB57" w14:textId="672A8430" w:rsidR="00836E83" w:rsidRDefault="006B0879" w:rsidP="00004C7F">
      <w:pPr>
        <w:spacing w:line="240" w:lineRule="auto"/>
        <w:ind w:firstLine="0"/>
      </w:pPr>
      <w:r>
        <w:t>Using a titration, to experimentally determine th</w:t>
      </w:r>
      <w:r w:rsidR="00A43F98">
        <w:t xml:space="preserve">e ksp of </w:t>
      </w:r>
      <w:r>
        <w:t>calcium hydroxide</w:t>
      </w:r>
      <w:r w:rsidR="003B6289">
        <w:t>.</w:t>
      </w:r>
    </w:p>
    <w:p w14:paraId="0085DC23" w14:textId="77777777" w:rsidR="00B0755B" w:rsidRDefault="00B0755B" w:rsidP="00004C7F">
      <w:pPr>
        <w:spacing w:line="240" w:lineRule="auto"/>
        <w:ind w:firstLine="0"/>
      </w:pPr>
    </w:p>
    <w:p w14:paraId="009B3CA3" w14:textId="6379006D" w:rsidR="00B0755B" w:rsidRDefault="00F6687B" w:rsidP="00157054">
      <w:pPr>
        <w:spacing w:line="240" w:lineRule="auto"/>
        <w:ind w:firstLine="0"/>
        <w:rPr>
          <w:b/>
        </w:rPr>
      </w:pPr>
      <w:r>
        <w:rPr>
          <w:b/>
        </w:rPr>
        <w:t>Procedure</w:t>
      </w:r>
      <w:r w:rsidR="00B0755B">
        <w:rPr>
          <w:b/>
        </w:rPr>
        <w:t>:</w:t>
      </w:r>
    </w:p>
    <w:p w14:paraId="51812BC5" w14:textId="0D77AC71" w:rsidR="00B0755B" w:rsidRPr="00AA1879" w:rsidRDefault="00AA1879" w:rsidP="00AA1879">
      <w:pPr>
        <w:pStyle w:val="ListParagraph"/>
        <w:numPr>
          <w:ilvl w:val="0"/>
          <w:numId w:val="30"/>
        </w:numPr>
        <w:spacing w:line="240" w:lineRule="auto"/>
      </w:pPr>
      <w:r>
        <w:rPr>
          <w:b/>
        </w:rPr>
        <w:t>Prepare an equilibrium mixture of calcium hydroxide by adding solid to distilled water, allow mixture to settle.</w:t>
      </w:r>
    </w:p>
    <w:p w14:paraId="04A372CC" w14:textId="3468E337" w:rsidR="00AA1879" w:rsidRPr="00AA1879" w:rsidRDefault="00AA1879" w:rsidP="00AA1879">
      <w:pPr>
        <w:pStyle w:val="ListParagraph"/>
        <w:numPr>
          <w:ilvl w:val="0"/>
          <w:numId w:val="30"/>
        </w:numPr>
        <w:spacing w:line="240" w:lineRule="auto"/>
      </w:pPr>
      <w:r>
        <w:rPr>
          <w:b/>
        </w:rPr>
        <w:t>Remove 10 mL of the ions mixture being careful not to disturb the solid and transfer into an Erlenmeyer flask, repeat for trials 2 and 3.</w:t>
      </w:r>
    </w:p>
    <w:p w14:paraId="02C0AAE6" w14:textId="31AA6D5D" w:rsidR="00AA1879" w:rsidRPr="007F3CF4" w:rsidRDefault="00AA1879" w:rsidP="00AA1879">
      <w:pPr>
        <w:pStyle w:val="ListParagraph"/>
        <w:numPr>
          <w:ilvl w:val="0"/>
          <w:numId w:val="30"/>
        </w:numPr>
        <w:spacing w:line="240" w:lineRule="auto"/>
      </w:pPr>
      <w:r>
        <w:rPr>
          <w:b/>
        </w:rPr>
        <w:t>Add</w:t>
      </w:r>
      <w:r w:rsidR="007F3CF4">
        <w:rPr>
          <w:b/>
        </w:rPr>
        <w:t xml:space="preserve"> 1-2 drops of phenolphthalein </w:t>
      </w:r>
    </w:p>
    <w:p w14:paraId="004B177E" w14:textId="77777777" w:rsidR="007F3CF4" w:rsidRPr="007F3CF4" w:rsidRDefault="007F3CF4" w:rsidP="00AA1879">
      <w:pPr>
        <w:pStyle w:val="ListParagraph"/>
        <w:numPr>
          <w:ilvl w:val="0"/>
          <w:numId w:val="30"/>
        </w:numPr>
        <w:spacing w:line="240" w:lineRule="auto"/>
      </w:pPr>
      <w:r>
        <w:rPr>
          <w:b/>
        </w:rPr>
        <w:t>Using the 0.1M hydrochloric acid, titrate the ions mixture until the pink colour disappears.</w:t>
      </w:r>
    </w:p>
    <w:p w14:paraId="72325642" w14:textId="3C5FAD14" w:rsidR="007F3CF4" w:rsidRPr="00B0755B" w:rsidRDefault="007F3CF4" w:rsidP="00AA1879">
      <w:pPr>
        <w:pStyle w:val="ListParagraph"/>
        <w:numPr>
          <w:ilvl w:val="0"/>
          <w:numId w:val="30"/>
        </w:numPr>
        <w:spacing w:line="240" w:lineRule="auto"/>
      </w:pPr>
      <w:r>
        <w:rPr>
          <w:b/>
        </w:rPr>
        <w:t>Record the volume of acid required to titrate and repeat for trials 2 and 3.</w:t>
      </w:r>
    </w:p>
    <w:p w14:paraId="61F05E36" w14:textId="77777777" w:rsidR="00B0755B" w:rsidRDefault="00B0755B" w:rsidP="00157054">
      <w:pPr>
        <w:spacing w:line="240" w:lineRule="auto"/>
        <w:ind w:firstLine="0"/>
        <w:rPr>
          <w:b/>
        </w:rPr>
      </w:pPr>
    </w:p>
    <w:p w14:paraId="15C42B8E" w14:textId="2D831EEE" w:rsidR="0064059D" w:rsidRDefault="00B56DAF" w:rsidP="0064059D">
      <w:pPr>
        <w:spacing w:line="240" w:lineRule="auto"/>
        <w:ind w:firstLine="0"/>
        <w:rPr>
          <w:b/>
        </w:rPr>
      </w:pPr>
      <w:r>
        <w:rPr>
          <w:b/>
        </w:rPr>
        <w:t>Calculations:</w:t>
      </w:r>
    </w:p>
    <w:p w14:paraId="45BC6D2D" w14:textId="16E41443" w:rsidR="00B56DAF" w:rsidRDefault="00B56DAF" w:rsidP="0064059D">
      <w:pPr>
        <w:spacing w:line="240" w:lineRule="auto"/>
        <w:ind w:firstLine="0"/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19C50505" wp14:editId="1631879A">
            <wp:extent cx="4313365" cy="2001461"/>
            <wp:effectExtent l="0" t="0" r="5080" b="5715"/>
            <wp:docPr id="7" name="Picture 7" descr="/Users/muhammadali/Desktop/Screen Shot 2017-04-12 at 10.55.2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uhammadali/Desktop/Screen Shot 2017-04-12 at 10.55.22 A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025" cy="202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EDD4B" w14:textId="630AA6D5" w:rsidR="00B56DAF" w:rsidRDefault="00B56DAF" w:rsidP="0064059D">
      <w:pPr>
        <w:spacing w:line="240" w:lineRule="auto"/>
        <w:ind w:firstLine="0"/>
        <w:rPr>
          <w:b/>
        </w:rPr>
      </w:pPr>
      <w:r>
        <w:rPr>
          <w:b/>
        </w:rPr>
        <w:t>Find hydroxide concentration using titration</w:t>
      </w:r>
    </w:p>
    <w:p w14:paraId="28F34E3A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1DB1532C" w14:textId="77777777" w:rsidR="004F1C78" w:rsidRDefault="004F1C78" w:rsidP="004F1C78">
      <w:pPr>
        <w:spacing w:line="240" w:lineRule="auto"/>
        <w:ind w:firstLine="0"/>
        <w:rPr>
          <w:b/>
        </w:rPr>
      </w:pPr>
      <w:r w:rsidRPr="00196BD5">
        <w:rPr>
          <w:b/>
          <w:highlight w:val="yellow"/>
        </w:rPr>
        <w:t>Link:</w:t>
      </w:r>
      <w:r>
        <w:rPr>
          <w:b/>
        </w:rPr>
        <w:t xml:space="preserve"> </w:t>
      </w:r>
      <w:hyperlink r:id="rId10" w:history="1">
        <w:r w:rsidRPr="00196BD5">
          <w:rPr>
            <w:rStyle w:val="Hyperlink"/>
            <w:b/>
          </w:rPr>
          <w:t>https://www.youtube.com/watch?v=0N174A4Hhcs</w:t>
        </w:r>
      </w:hyperlink>
    </w:p>
    <w:p w14:paraId="190CD5AD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4599A479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324788AE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7D534310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7E40C46E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15BCA779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01719C03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7E7AC467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46CD8ECB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56EBCC00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2EFDF611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5FD5AA63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22F68B5B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674CF168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0DD60A56" w14:textId="77777777" w:rsidR="006E5AD7" w:rsidRDefault="006E5AD7" w:rsidP="0064059D">
      <w:pPr>
        <w:spacing w:line="240" w:lineRule="auto"/>
        <w:ind w:firstLine="0"/>
        <w:rPr>
          <w:b/>
        </w:rPr>
      </w:pPr>
    </w:p>
    <w:p w14:paraId="75CAAA9B" w14:textId="77777777" w:rsidR="008E3713" w:rsidRDefault="008E3713" w:rsidP="0064059D">
      <w:pPr>
        <w:spacing w:line="240" w:lineRule="auto"/>
        <w:ind w:firstLine="0"/>
        <w:rPr>
          <w:b/>
        </w:rPr>
      </w:pPr>
    </w:p>
    <w:p w14:paraId="417C9270" w14:textId="6EB0FE9E" w:rsidR="00B56DAF" w:rsidRDefault="00B56DAF" w:rsidP="0064059D">
      <w:pPr>
        <w:spacing w:line="240" w:lineRule="auto"/>
        <w:ind w:firstLine="0"/>
        <w:rPr>
          <w:b/>
        </w:rPr>
      </w:pPr>
      <w:r>
        <w:rPr>
          <w:b/>
        </w:rPr>
        <w:lastRenderedPageBreak/>
        <w:t>Data Table:</w:t>
      </w:r>
    </w:p>
    <w:p w14:paraId="28032836" w14:textId="7FFCBB7B" w:rsidR="00196BD5" w:rsidRDefault="00B56DAF" w:rsidP="0064059D">
      <w:pPr>
        <w:spacing w:line="240" w:lineRule="auto"/>
        <w:ind w:firstLine="0"/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300585B1" wp14:editId="3CECC667">
            <wp:extent cx="5543484" cy="2855610"/>
            <wp:effectExtent l="0" t="0" r="0" b="0"/>
            <wp:docPr id="8" name="Picture 8" descr="/Users/muhammadali/Desktop/Screen Shot 2017-04-12 at 10.57.5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muhammadali/Desktop/Screen Shot 2017-04-12 at 10.57.51 A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585" cy="28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A6ED2" w14:textId="19E29FBD" w:rsidR="00196BD5" w:rsidRDefault="00AC7EED" w:rsidP="0064059D">
      <w:pPr>
        <w:spacing w:line="240" w:lineRule="auto"/>
        <w:ind w:firstLine="0"/>
        <w:rPr>
          <w:b/>
        </w:rPr>
      </w:pPr>
      <w:r>
        <w:rPr>
          <w:b/>
        </w:rPr>
        <w:t>Requirements:</w:t>
      </w:r>
    </w:p>
    <w:p w14:paraId="2616C59E" w14:textId="77777777" w:rsidR="00AC7EED" w:rsidRDefault="00AC7EED" w:rsidP="0064059D">
      <w:pPr>
        <w:spacing w:line="240" w:lineRule="auto"/>
        <w:ind w:firstLine="0"/>
        <w:rPr>
          <w:b/>
        </w:rPr>
      </w:pPr>
    </w:p>
    <w:p w14:paraId="52A7FB77" w14:textId="4745AF28" w:rsidR="00AC7EED" w:rsidRDefault="00AC7EED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rPr>
          <w:b/>
        </w:rPr>
        <w:t>Completed data tables</w:t>
      </w:r>
    </w:p>
    <w:p w14:paraId="60EB8B23" w14:textId="1A6DDEFF" w:rsidR="00AC7EED" w:rsidRDefault="00AC7EED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rPr>
          <w:b/>
        </w:rPr>
        <w:t>Sample calculations for finding ksp of Calcium hydroxide experimentally</w:t>
      </w:r>
    </w:p>
    <w:p w14:paraId="00C82CDE" w14:textId="416A2BC9" w:rsidR="00AC7EED" w:rsidRDefault="00AC7EED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rPr>
          <w:b/>
        </w:rPr>
        <w:t xml:space="preserve">The accepted value for the ksp of calcium hydroxide is 5 x 10 </w:t>
      </w:r>
      <w:r>
        <w:rPr>
          <w:b/>
          <w:vertAlign w:val="superscript"/>
        </w:rPr>
        <w:t>-6</w:t>
      </w:r>
      <w:r>
        <w:rPr>
          <w:b/>
        </w:rPr>
        <w:t>, calculate the percent difference between the accepted value and your experimental value.</w:t>
      </w:r>
    </w:p>
    <w:p w14:paraId="7BB652F4" w14:textId="5D061B89" w:rsidR="00AC7EED" w:rsidRDefault="003A5219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rPr>
          <w:b/>
        </w:rPr>
        <w:t>Identify sources of error and uncertainty in the experimental design and provide some suggestions for improvement</w:t>
      </w:r>
    </w:p>
    <w:p w14:paraId="40911562" w14:textId="0538A74A" w:rsidR="00617975" w:rsidRPr="00AC7EED" w:rsidRDefault="00617975" w:rsidP="00AC7EED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>
        <w:rPr>
          <w:b/>
        </w:rPr>
        <w:t>Conclusion?</w:t>
      </w:r>
    </w:p>
    <w:sectPr w:rsidR="00617975" w:rsidRPr="00AC7EED" w:rsidSect="00455BD0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FF346" w14:textId="77777777" w:rsidR="00D7370B" w:rsidRDefault="00D7370B">
      <w:pPr>
        <w:spacing w:line="240" w:lineRule="auto"/>
      </w:pPr>
      <w:r>
        <w:separator/>
      </w:r>
    </w:p>
  </w:endnote>
  <w:endnote w:type="continuationSeparator" w:id="0">
    <w:p w14:paraId="3DB81883" w14:textId="77777777" w:rsidR="00D7370B" w:rsidRDefault="00D7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01E40" w14:textId="77777777" w:rsidR="00D7370B" w:rsidRDefault="00D7370B">
      <w:pPr>
        <w:spacing w:line="240" w:lineRule="auto"/>
      </w:pPr>
      <w:r>
        <w:separator/>
      </w:r>
    </w:p>
  </w:footnote>
  <w:footnote w:type="continuationSeparator" w:id="0">
    <w:p w14:paraId="0C70989F" w14:textId="77777777" w:rsidR="00D7370B" w:rsidRDefault="00D7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6EA19" w14:textId="77777777" w:rsidR="00D1702E" w:rsidRDefault="003B0EB8">
    <w:pPr>
      <w:pStyle w:val="Header"/>
    </w:pPr>
    <w:sdt>
      <w:sdtPr>
        <w:id w:val="1568531701"/>
        <w:placeholder>
          <w:docPart w:val="C6755E590AAEF348921DA2B806ABCD02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9D449C">
          <w:t>Ali</w:t>
        </w:r>
      </w:sdtContent>
    </w:sdt>
    <w:r w:rsidR="009F74C5">
      <w:t xml:space="preserve"> </w:t>
    </w:r>
    <w:r w:rsidR="009F74C5">
      <w:fldChar w:fldCharType="begin"/>
    </w:r>
    <w:r w:rsidR="009F74C5">
      <w:instrText xml:space="preserve"> PAGE   \* MERGEFORMAT </w:instrText>
    </w:r>
    <w:r w:rsidR="009F74C5">
      <w:fldChar w:fldCharType="separate"/>
    </w:r>
    <w:r>
      <w:rPr>
        <w:noProof/>
      </w:rPr>
      <w:t>2</w:t>
    </w:r>
    <w:r w:rsidR="009F74C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A86054"/>
    <w:multiLevelType w:val="hybridMultilevel"/>
    <w:tmpl w:val="204A29D8"/>
    <w:lvl w:ilvl="0" w:tplc="EB048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137338"/>
    <w:multiLevelType w:val="hybridMultilevel"/>
    <w:tmpl w:val="2C1EF708"/>
    <w:lvl w:ilvl="0" w:tplc="F83A8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BF1E69"/>
    <w:multiLevelType w:val="hybridMultilevel"/>
    <w:tmpl w:val="B7104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86DA6"/>
    <w:multiLevelType w:val="hybridMultilevel"/>
    <w:tmpl w:val="6E7C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332A2D"/>
    <w:multiLevelType w:val="hybridMultilevel"/>
    <w:tmpl w:val="9A62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A79DE"/>
    <w:multiLevelType w:val="hybridMultilevel"/>
    <w:tmpl w:val="3854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FB22E8"/>
    <w:multiLevelType w:val="hybridMultilevel"/>
    <w:tmpl w:val="420C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4160F"/>
    <w:multiLevelType w:val="hybridMultilevel"/>
    <w:tmpl w:val="CF98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417EC"/>
    <w:multiLevelType w:val="hybridMultilevel"/>
    <w:tmpl w:val="F01C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1B4B9B"/>
    <w:multiLevelType w:val="hybridMultilevel"/>
    <w:tmpl w:val="8288393C"/>
    <w:lvl w:ilvl="0" w:tplc="043E1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D3B5C"/>
    <w:multiLevelType w:val="hybridMultilevel"/>
    <w:tmpl w:val="7F16DFC2"/>
    <w:lvl w:ilvl="0" w:tplc="F6B41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01BB7"/>
    <w:multiLevelType w:val="hybridMultilevel"/>
    <w:tmpl w:val="6CD471B0"/>
    <w:lvl w:ilvl="0" w:tplc="904891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B1B5787"/>
    <w:multiLevelType w:val="multilevel"/>
    <w:tmpl w:val="4572ABF8"/>
    <w:numStyleLink w:val="MLAOutline"/>
  </w:abstractNum>
  <w:abstractNum w:abstractNumId="25">
    <w:nsid w:val="6DC274F6"/>
    <w:multiLevelType w:val="hybridMultilevel"/>
    <w:tmpl w:val="420C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5103F"/>
    <w:multiLevelType w:val="hybridMultilevel"/>
    <w:tmpl w:val="E3E8C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34A99"/>
    <w:multiLevelType w:val="hybridMultilevel"/>
    <w:tmpl w:val="D8BEB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D36A2"/>
    <w:multiLevelType w:val="hybridMultilevel"/>
    <w:tmpl w:val="A91AB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90DA0"/>
    <w:multiLevelType w:val="hybridMultilevel"/>
    <w:tmpl w:val="4952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3"/>
  </w:num>
  <w:num w:numId="13">
    <w:abstractNumId w:val="24"/>
  </w:num>
  <w:num w:numId="14">
    <w:abstractNumId w:val="26"/>
  </w:num>
  <w:num w:numId="15">
    <w:abstractNumId w:val="18"/>
  </w:num>
  <w:num w:numId="16">
    <w:abstractNumId w:val="29"/>
  </w:num>
  <w:num w:numId="17">
    <w:abstractNumId w:val="20"/>
  </w:num>
  <w:num w:numId="18">
    <w:abstractNumId w:val="11"/>
  </w:num>
  <w:num w:numId="19">
    <w:abstractNumId w:val="22"/>
  </w:num>
  <w:num w:numId="20">
    <w:abstractNumId w:val="21"/>
  </w:num>
  <w:num w:numId="21">
    <w:abstractNumId w:val="10"/>
  </w:num>
  <w:num w:numId="22">
    <w:abstractNumId w:val="19"/>
  </w:num>
  <w:num w:numId="23">
    <w:abstractNumId w:val="28"/>
  </w:num>
  <w:num w:numId="24">
    <w:abstractNumId w:val="14"/>
  </w:num>
  <w:num w:numId="25">
    <w:abstractNumId w:val="27"/>
  </w:num>
  <w:num w:numId="26">
    <w:abstractNumId w:val="25"/>
  </w:num>
  <w:num w:numId="27">
    <w:abstractNumId w:val="17"/>
  </w:num>
  <w:num w:numId="28">
    <w:abstractNumId w:val="16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9C"/>
    <w:rsid w:val="00004C7F"/>
    <w:rsid w:val="00027F6A"/>
    <w:rsid w:val="00033F31"/>
    <w:rsid w:val="0005443F"/>
    <w:rsid w:val="000815AE"/>
    <w:rsid w:val="000B5210"/>
    <w:rsid w:val="000C30F0"/>
    <w:rsid w:val="000C739C"/>
    <w:rsid w:val="000F2E4C"/>
    <w:rsid w:val="00102907"/>
    <w:rsid w:val="00121859"/>
    <w:rsid w:val="00125840"/>
    <w:rsid w:val="00132A3D"/>
    <w:rsid w:val="00132AD6"/>
    <w:rsid w:val="00150878"/>
    <w:rsid w:val="00157054"/>
    <w:rsid w:val="00157CBD"/>
    <w:rsid w:val="00194263"/>
    <w:rsid w:val="00196BD5"/>
    <w:rsid w:val="001A7C4F"/>
    <w:rsid w:val="001B0A3B"/>
    <w:rsid w:val="00210C71"/>
    <w:rsid w:val="00216D97"/>
    <w:rsid w:val="00242CDE"/>
    <w:rsid w:val="00243E10"/>
    <w:rsid w:val="002B69C2"/>
    <w:rsid w:val="002E50DE"/>
    <w:rsid w:val="00301756"/>
    <w:rsid w:val="00305A28"/>
    <w:rsid w:val="003075E1"/>
    <w:rsid w:val="00331AEA"/>
    <w:rsid w:val="0036749F"/>
    <w:rsid w:val="0037269C"/>
    <w:rsid w:val="003A1B78"/>
    <w:rsid w:val="003A5219"/>
    <w:rsid w:val="003B0EB8"/>
    <w:rsid w:val="003B6289"/>
    <w:rsid w:val="003E12F8"/>
    <w:rsid w:val="003F6CD4"/>
    <w:rsid w:val="00401059"/>
    <w:rsid w:val="004363FD"/>
    <w:rsid w:val="00441539"/>
    <w:rsid w:val="00455BD0"/>
    <w:rsid w:val="004641AD"/>
    <w:rsid w:val="0047778B"/>
    <w:rsid w:val="00481D40"/>
    <w:rsid w:val="004A2B9A"/>
    <w:rsid w:val="004B6CCB"/>
    <w:rsid w:val="004D617B"/>
    <w:rsid w:val="004E01FB"/>
    <w:rsid w:val="004F1C78"/>
    <w:rsid w:val="004F2079"/>
    <w:rsid w:val="005219E9"/>
    <w:rsid w:val="005352EE"/>
    <w:rsid w:val="005400BF"/>
    <w:rsid w:val="005516DA"/>
    <w:rsid w:val="0056708C"/>
    <w:rsid w:val="005C042C"/>
    <w:rsid w:val="005D3836"/>
    <w:rsid w:val="005E33AF"/>
    <w:rsid w:val="00617975"/>
    <w:rsid w:val="006323DF"/>
    <w:rsid w:val="0064059D"/>
    <w:rsid w:val="0064190B"/>
    <w:rsid w:val="00674A9D"/>
    <w:rsid w:val="006762CB"/>
    <w:rsid w:val="006B0879"/>
    <w:rsid w:val="006E2E87"/>
    <w:rsid w:val="006E5AD7"/>
    <w:rsid w:val="007147F3"/>
    <w:rsid w:val="00742631"/>
    <w:rsid w:val="00761F50"/>
    <w:rsid w:val="007653A5"/>
    <w:rsid w:val="007B1898"/>
    <w:rsid w:val="007D4182"/>
    <w:rsid w:val="007E52A9"/>
    <w:rsid w:val="007F3CF4"/>
    <w:rsid w:val="007F4E5F"/>
    <w:rsid w:val="008022E0"/>
    <w:rsid w:val="00810D25"/>
    <w:rsid w:val="00825F47"/>
    <w:rsid w:val="00836BB9"/>
    <w:rsid w:val="00836E83"/>
    <w:rsid w:val="00874162"/>
    <w:rsid w:val="00886AF2"/>
    <w:rsid w:val="00894534"/>
    <w:rsid w:val="008A2A74"/>
    <w:rsid w:val="008B13D7"/>
    <w:rsid w:val="008B4CDF"/>
    <w:rsid w:val="008B6697"/>
    <w:rsid w:val="008C4DD4"/>
    <w:rsid w:val="008C5E5E"/>
    <w:rsid w:val="008E3713"/>
    <w:rsid w:val="009351BB"/>
    <w:rsid w:val="0094454D"/>
    <w:rsid w:val="009536A5"/>
    <w:rsid w:val="009632EC"/>
    <w:rsid w:val="00967EF7"/>
    <w:rsid w:val="009720EE"/>
    <w:rsid w:val="00973CC7"/>
    <w:rsid w:val="00986CA4"/>
    <w:rsid w:val="00990225"/>
    <w:rsid w:val="009B5989"/>
    <w:rsid w:val="009C382A"/>
    <w:rsid w:val="009D449C"/>
    <w:rsid w:val="009D5516"/>
    <w:rsid w:val="009F74C5"/>
    <w:rsid w:val="00A153E4"/>
    <w:rsid w:val="00A43F98"/>
    <w:rsid w:val="00A80C72"/>
    <w:rsid w:val="00A820D0"/>
    <w:rsid w:val="00A92EBA"/>
    <w:rsid w:val="00AA1879"/>
    <w:rsid w:val="00AC7EED"/>
    <w:rsid w:val="00AE63FD"/>
    <w:rsid w:val="00AF070B"/>
    <w:rsid w:val="00B0515B"/>
    <w:rsid w:val="00B06AB9"/>
    <w:rsid w:val="00B0755B"/>
    <w:rsid w:val="00B135E6"/>
    <w:rsid w:val="00B154CD"/>
    <w:rsid w:val="00B33C25"/>
    <w:rsid w:val="00B33CFB"/>
    <w:rsid w:val="00B364F2"/>
    <w:rsid w:val="00B56DAF"/>
    <w:rsid w:val="00B95333"/>
    <w:rsid w:val="00BB0F42"/>
    <w:rsid w:val="00BE17FB"/>
    <w:rsid w:val="00C05542"/>
    <w:rsid w:val="00C12ACE"/>
    <w:rsid w:val="00C22843"/>
    <w:rsid w:val="00C4705E"/>
    <w:rsid w:val="00C50105"/>
    <w:rsid w:val="00C61577"/>
    <w:rsid w:val="00C6652D"/>
    <w:rsid w:val="00C67572"/>
    <w:rsid w:val="00C71AAB"/>
    <w:rsid w:val="00C9429B"/>
    <w:rsid w:val="00C95D33"/>
    <w:rsid w:val="00CA530E"/>
    <w:rsid w:val="00CB3541"/>
    <w:rsid w:val="00CC3F0A"/>
    <w:rsid w:val="00D1164A"/>
    <w:rsid w:val="00D14B59"/>
    <w:rsid w:val="00D1702E"/>
    <w:rsid w:val="00D25781"/>
    <w:rsid w:val="00D63072"/>
    <w:rsid w:val="00D7370B"/>
    <w:rsid w:val="00DD043F"/>
    <w:rsid w:val="00DD6C81"/>
    <w:rsid w:val="00DE39B6"/>
    <w:rsid w:val="00DF7843"/>
    <w:rsid w:val="00E24DB8"/>
    <w:rsid w:val="00E6330C"/>
    <w:rsid w:val="00E96962"/>
    <w:rsid w:val="00EA391C"/>
    <w:rsid w:val="00EB0640"/>
    <w:rsid w:val="00EC0141"/>
    <w:rsid w:val="00EC6E85"/>
    <w:rsid w:val="00ED4267"/>
    <w:rsid w:val="00EE118F"/>
    <w:rsid w:val="00F269B1"/>
    <w:rsid w:val="00F33193"/>
    <w:rsid w:val="00F4133E"/>
    <w:rsid w:val="00F61147"/>
    <w:rsid w:val="00F6687B"/>
    <w:rsid w:val="00F703D2"/>
    <w:rsid w:val="00F72F92"/>
    <w:rsid w:val="00F82094"/>
    <w:rsid w:val="00F85839"/>
    <w:rsid w:val="00FE09E7"/>
    <w:rsid w:val="00FE363F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C4C4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305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A3D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289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youtube.com/watch?v=0N174A4Hhc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hammadali/Library/Containers/com.microsoft.Word/Data/Library/Caches/1033/TM10002092/MLA%20Style%20Pap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755E590AAEF348921DA2B806AB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E211-0862-A340-B790-31FDEC55D21C}"/>
      </w:docPartPr>
      <w:docPartBody>
        <w:p w:rsidR="0081358D" w:rsidRDefault="007A1CB9">
          <w:pPr>
            <w:pStyle w:val="C6755E590AAEF348921DA2B806ABCD02"/>
          </w:pPr>
          <w:r>
            <w:t>[Last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B9"/>
    <w:rsid w:val="00620645"/>
    <w:rsid w:val="007A1CB9"/>
    <w:rsid w:val="0081358D"/>
    <w:rsid w:val="00900D9F"/>
    <w:rsid w:val="00A7296E"/>
    <w:rsid w:val="00D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4B1C82D6CB904982B8C56263B10608">
    <w:name w:val="1D4B1C82D6CB904982B8C56263B10608"/>
  </w:style>
  <w:style w:type="paragraph" w:customStyle="1" w:styleId="ED1D5B8B7263CD42B5018B03FB666345">
    <w:name w:val="ED1D5B8B7263CD42B5018B03FB666345"/>
  </w:style>
  <w:style w:type="paragraph" w:customStyle="1" w:styleId="B1D0AF008BA6C641BB1E2A50679F7F6B">
    <w:name w:val="B1D0AF008BA6C641BB1E2A50679F7F6B"/>
  </w:style>
  <w:style w:type="paragraph" w:customStyle="1" w:styleId="F0ADB858855DBA44B0FCBEEBF43F5D26">
    <w:name w:val="F0ADB858855DBA44B0FCBEEBF43F5D26"/>
  </w:style>
  <w:style w:type="paragraph" w:customStyle="1" w:styleId="335EBEEB48F966419AAA55CA1DA0FAA3">
    <w:name w:val="335EBEEB48F966419AAA55CA1DA0FAA3"/>
  </w:style>
  <w:style w:type="paragraph" w:customStyle="1" w:styleId="8ABEFDA31C80294CA98DAB4BA7D9A03A">
    <w:name w:val="8ABEFDA31C80294CA98DAB4BA7D9A03A"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4F3185E522BB224D8F086AB04E2D0FE3">
    <w:name w:val="4F3185E522BB224D8F086AB04E2D0FE3"/>
  </w:style>
  <w:style w:type="paragraph" w:customStyle="1" w:styleId="C069E760F7D2A64EAA80293195BBA3F4">
    <w:name w:val="C069E760F7D2A64EAA80293195BBA3F4"/>
  </w:style>
  <w:style w:type="paragraph" w:customStyle="1" w:styleId="23A558F7C7AC494783E50716C63F5C9F">
    <w:name w:val="23A558F7C7AC494783E50716C63F5C9F"/>
  </w:style>
  <w:style w:type="paragraph" w:customStyle="1" w:styleId="94C2A8DFF6E48342B8D9159D7F29FA2E">
    <w:name w:val="94C2A8DFF6E48342B8D9159D7F29FA2E"/>
  </w:style>
  <w:style w:type="paragraph" w:customStyle="1" w:styleId="DC5C47CBE2D411498F87300A08C9B195">
    <w:name w:val="DC5C47CBE2D411498F87300A08C9B195"/>
  </w:style>
  <w:style w:type="paragraph" w:customStyle="1" w:styleId="F42CA29C15EA7F4BA5F70FD0C9310DF2">
    <w:name w:val="F42CA29C15EA7F4BA5F70FD0C9310DF2"/>
  </w:style>
  <w:style w:type="paragraph" w:customStyle="1" w:styleId="83DF8BC8852BEB489199A74422D629A9">
    <w:name w:val="83DF8BC8852BEB489199A74422D629A9"/>
  </w:style>
  <w:style w:type="paragraph" w:customStyle="1" w:styleId="36BCC9DB42DBE84A985645CD3729A751">
    <w:name w:val="36BCC9DB42DBE84A985645CD3729A751"/>
  </w:style>
  <w:style w:type="paragraph" w:customStyle="1" w:styleId="4A7470B7C2CE6E448DA2609855D525E8">
    <w:name w:val="4A7470B7C2CE6E448DA2609855D525E8"/>
  </w:style>
  <w:style w:type="paragraph" w:customStyle="1" w:styleId="68D1EE7C13DC5F4DA3D937F4337EB10B">
    <w:name w:val="68D1EE7C13DC5F4DA3D937F4337EB10B"/>
  </w:style>
  <w:style w:type="paragraph" w:customStyle="1" w:styleId="2F7A5516A596324197E48ED21A7269E7">
    <w:name w:val="2F7A5516A596324197E48ED21A7269E7"/>
  </w:style>
  <w:style w:type="paragraph" w:customStyle="1" w:styleId="6420BAE8F78B2340B3F53F1639524CE6">
    <w:name w:val="6420BAE8F78B2340B3F53F1639524CE6"/>
  </w:style>
  <w:style w:type="paragraph" w:customStyle="1" w:styleId="E6976E3CCC8B2B4A8B2A8AA84E5F0FF9">
    <w:name w:val="E6976E3CCC8B2B4A8B2A8AA84E5F0FF9"/>
  </w:style>
  <w:style w:type="paragraph" w:customStyle="1" w:styleId="B5E4CAF4E6EF4A4E95416967046C09BF">
    <w:name w:val="B5E4CAF4E6EF4A4E95416967046C09BF"/>
  </w:style>
  <w:style w:type="paragraph" w:customStyle="1" w:styleId="49D65AE5D7EE414F9E06EE27DFAA470F">
    <w:name w:val="49D65AE5D7EE414F9E06EE27DFAA470F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437B9867F3AB8345B8E222F0E335D3B9">
    <w:name w:val="437B9867F3AB8345B8E222F0E335D3B9"/>
  </w:style>
  <w:style w:type="paragraph" w:customStyle="1" w:styleId="C6755E590AAEF348921DA2B806ABCD02">
    <w:name w:val="C6755E590AAEF348921DA2B806ABCD02"/>
  </w:style>
  <w:style w:type="paragraph" w:customStyle="1" w:styleId="9EC84EFB18891E449ABDAAE6152786ED">
    <w:name w:val="9EC84EFB18891E449ABDAAE615278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Ali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CF5C5E-51FD-554F-BE90-E0BE6277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99</TotalTime>
  <Pages>2</Pages>
  <Words>179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Muhammad Ali</cp:lastModifiedBy>
  <cp:revision>145</cp:revision>
  <dcterms:created xsi:type="dcterms:W3CDTF">2017-03-30T13:54:00Z</dcterms:created>
  <dcterms:modified xsi:type="dcterms:W3CDTF">2017-04-20T22:28:00Z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TC039848419991</vt:lpwstr>
  </property>
  <property fmtid="{D5CDD505-2E9C-101B-9397-08002B2CF9AE}" pid="3" name="AssetID">
    <vt:lpwstr>TF10002068</vt:lpwstr>
  </property>
</Properties>
</file>